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67" w:rsidRPr="00836328" w:rsidRDefault="00DE50C8" w:rsidP="004B69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328">
        <w:rPr>
          <w:rFonts w:ascii="Times New Roman" w:hAnsi="Times New Roman" w:cs="Times New Roman"/>
          <w:sz w:val="20"/>
          <w:szCs w:val="20"/>
        </w:rPr>
        <w:t>Extensión / Ampliación</w:t>
      </w:r>
      <w:r w:rsidR="00C91A67" w:rsidRPr="00836328">
        <w:rPr>
          <w:rFonts w:ascii="Times New Roman" w:hAnsi="Times New Roman" w:cs="Times New Roman"/>
          <w:sz w:val="20"/>
          <w:szCs w:val="20"/>
        </w:rPr>
        <w:t xml:space="preserve">: </w:t>
      </w:r>
      <w:r w:rsidR="00226599" w:rsidRPr="00836328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91A67" w:rsidRPr="00836328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26599" w:rsidRPr="00836328">
        <w:rPr>
          <w:rFonts w:ascii="Times New Roman" w:hAnsi="Times New Roman" w:cs="Times New Roman"/>
          <w:sz w:val="20"/>
          <w:szCs w:val="20"/>
        </w:rPr>
      </w:r>
      <w:r w:rsidR="00226599" w:rsidRPr="00836328">
        <w:rPr>
          <w:rFonts w:ascii="Times New Roman" w:hAnsi="Times New Roman" w:cs="Times New Roman"/>
          <w:sz w:val="20"/>
          <w:szCs w:val="20"/>
        </w:rPr>
        <w:fldChar w:fldCharType="separate"/>
      </w:r>
      <w:r w:rsidR="005A7020">
        <w:rPr>
          <w:rFonts w:ascii="Times New Roman" w:hAnsi="Times New Roman" w:cs="Times New Roman"/>
          <w:sz w:val="20"/>
          <w:szCs w:val="20"/>
        </w:rPr>
        <w:t>VALENCIA</w:t>
      </w:r>
      <w:r w:rsidR="00226599" w:rsidRPr="00836328">
        <w:rPr>
          <w:rFonts w:ascii="Times New Roman" w:hAnsi="Times New Roman" w:cs="Times New Roman"/>
          <w:sz w:val="20"/>
          <w:szCs w:val="20"/>
        </w:rPr>
        <w:fldChar w:fldCharType="end"/>
      </w:r>
    </w:p>
    <w:p w:rsidR="00DB210D" w:rsidRDefault="00DB210D" w:rsidP="004B69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4C7" w:rsidRDefault="00F064C7" w:rsidP="004B6976">
      <w:pPr>
        <w:spacing w:after="0" w:line="240" w:lineRule="auto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SOLVENCIA PARA LA P</w:t>
      </w:r>
      <w:r>
        <w:rPr>
          <w:rFonts w:ascii="Times New Roman" w:hAnsi="Times New Roman" w:cs="Times New Roman"/>
          <w:b/>
        </w:rPr>
        <w:t xml:space="preserve">RESENTACIÓN DEL TRABAJO </w:t>
      </w:r>
      <w:r w:rsidRPr="00204220">
        <w:rPr>
          <w:rFonts w:ascii="Times New Roman" w:hAnsi="Times New Roman" w:cs="Times New Roman"/>
          <w:b/>
        </w:rPr>
        <w:t xml:space="preserve"> DE GRADO </w:t>
      </w:r>
    </w:p>
    <w:p w:rsidR="00DB210D" w:rsidRPr="00204220" w:rsidRDefault="00DB210D" w:rsidP="0009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10D" w:rsidRDefault="00DB210D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4220">
        <w:rPr>
          <w:rFonts w:ascii="Times New Roman" w:hAnsi="Times New Roman" w:cs="Times New Roman"/>
          <w:b/>
        </w:rPr>
        <w:t>Instrucciones</w:t>
      </w:r>
    </w:p>
    <w:p w:rsidR="000903C8" w:rsidRPr="00204220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220">
        <w:rPr>
          <w:rFonts w:ascii="Times New Roman" w:hAnsi="Times New Roman" w:cs="Times New Roman"/>
        </w:rPr>
        <w:t>El estudiante debe consignar este formato, con toda la información que se s</w:t>
      </w:r>
      <w:r>
        <w:rPr>
          <w:rFonts w:ascii="Times New Roman" w:hAnsi="Times New Roman" w:cs="Times New Roman"/>
        </w:rPr>
        <w:t xml:space="preserve">olicita conjuntamente con los </w:t>
      </w:r>
      <w:r w:rsidRPr="00204220">
        <w:rPr>
          <w:rFonts w:ascii="Times New Roman" w:hAnsi="Times New Roman" w:cs="Times New Roman"/>
        </w:rPr>
        <w:t>eje</w:t>
      </w:r>
      <w:r>
        <w:rPr>
          <w:rFonts w:ascii="Times New Roman" w:hAnsi="Times New Roman" w:cs="Times New Roman"/>
        </w:rPr>
        <w:t xml:space="preserve">mplares de su trabajo de grado impresos  y un ejemplar en forma digital. </w:t>
      </w:r>
      <w:r w:rsidRPr="00204220">
        <w:rPr>
          <w:rFonts w:ascii="Times New Roman" w:hAnsi="Times New Roman" w:cs="Times New Roman"/>
        </w:rPr>
        <w:t xml:space="preserve">Debe acudir a las instancias correspondientes para solicitar el sello de cada casilla asignada, como aval de su solvencia con la </w:t>
      </w:r>
      <w:r w:rsidR="00C91A67">
        <w:rPr>
          <w:rFonts w:ascii="Times New Roman" w:hAnsi="Times New Roman" w:cs="Times New Roman"/>
        </w:rPr>
        <w:t xml:space="preserve">Institución </w:t>
      </w:r>
      <w:r w:rsidRPr="00204220">
        <w:rPr>
          <w:rFonts w:ascii="Times New Roman" w:hAnsi="Times New Roman" w:cs="Times New Roman"/>
        </w:rPr>
        <w:t xml:space="preserve"> y presentar los recibos respectivos para su verificación. </w:t>
      </w:r>
    </w:p>
    <w:p w:rsidR="0020733B" w:rsidRPr="00DE50C8" w:rsidRDefault="0020733B" w:rsidP="000903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2" w:tblpY="241"/>
        <w:tblOverlap w:val="never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2409"/>
        <w:gridCol w:w="853"/>
        <w:gridCol w:w="565"/>
        <w:gridCol w:w="569"/>
        <w:gridCol w:w="1559"/>
        <w:gridCol w:w="795"/>
        <w:gridCol w:w="1046"/>
        <w:gridCol w:w="285"/>
        <w:gridCol w:w="1127"/>
      </w:tblGrid>
      <w:tr w:rsidR="004807A7" w:rsidRPr="00DE50C8" w:rsidTr="00DE50C8">
        <w:trPr>
          <w:gridBefore w:val="7"/>
          <w:wBefore w:w="7813" w:type="dxa"/>
          <w:trHeight w:val="236"/>
        </w:trPr>
        <w:tc>
          <w:tcPr>
            <w:tcW w:w="2458" w:type="dxa"/>
            <w:gridSpan w:val="3"/>
          </w:tcPr>
          <w:p w:rsidR="004807A7" w:rsidRPr="00DE50C8" w:rsidRDefault="004807A7" w:rsidP="004807A7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FECHA:  </w:t>
            </w:r>
          </w:p>
        </w:tc>
      </w:tr>
      <w:tr w:rsidR="0020733B" w:rsidRPr="00DE50C8" w:rsidTr="00DE50C8">
        <w:trPr>
          <w:trHeight w:val="315"/>
        </w:trPr>
        <w:tc>
          <w:tcPr>
            <w:tcW w:w="1063" w:type="dxa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ESCUELA</w:t>
            </w:r>
          </w:p>
        </w:tc>
        <w:tc>
          <w:tcPr>
            <w:tcW w:w="3262" w:type="dxa"/>
            <w:gridSpan w:val="2"/>
          </w:tcPr>
          <w:p w:rsidR="0020733B" w:rsidRPr="00DE50C8" w:rsidRDefault="00226599" w:rsidP="008F127B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8F12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MENCIÓN</w:t>
            </w:r>
          </w:p>
        </w:tc>
        <w:tc>
          <w:tcPr>
            <w:tcW w:w="1559" w:type="dxa"/>
          </w:tcPr>
          <w:p w:rsidR="0020733B" w:rsidRPr="00DE50C8" w:rsidRDefault="00226599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LAPSO ACADÉMICO</w:t>
            </w:r>
          </w:p>
        </w:tc>
        <w:tc>
          <w:tcPr>
            <w:tcW w:w="1127" w:type="dxa"/>
          </w:tcPr>
          <w:p w:rsidR="0020733B" w:rsidRPr="00DE50C8" w:rsidRDefault="00226599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0733B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0733B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0733B" w:rsidRPr="00DE50C8" w:rsidTr="00DE50C8">
        <w:trPr>
          <w:trHeight w:val="419"/>
        </w:trPr>
        <w:tc>
          <w:tcPr>
            <w:tcW w:w="347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Nombre y Apellido del Estudiante:</w:t>
            </w:r>
          </w:p>
        </w:tc>
        <w:tc>
          <w:tcPr>
            <w:tcW w:w="5387" w:type="dxa"/>
            <w:gridSpan w:val="6"/>
          </w:tcPr>
          <w:p w:rsidR="0020733B" w:rsidRPr="00DE50C8" w:rsidRDefault="00226599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2"/>
          </w:tcPr>
          <w:p w:rsidR="0020733B" w:rsidRPr="00DE50C8" w:rsidRDefault="0020733B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C.I.: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807A7"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807A7"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11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Teléfonos: 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Correo Electrónico: 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3"/>
        </w:trPr>
        <w:tc>
          <w:tcPr>
            <w:tcW w:w="4890" w:type="dxa"/>
            <w:gridSpan w:val="4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Tutor Académico: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  <w:gridSpan w:val="6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>Nro. Teléfono: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989"/>
        </w:trPr>
        <w:tc>
          <w:tcPr>
            <w:tcW w:w="10271" w:type="dxa"/>
            <w:gridSpan w:val="10"/>
          </w:tcPr>
          <w:p w:rsidR="004807A7" w:rsidRPr="00DE50C8" w:rsidRDefault="004807A7" w:rsidP="004807A7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Titulo del Trabajo de Grado: 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E50C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807A7" w:rsidRPr="00DE50C8" w:rsidTr="00DE50C8">
        <w:trPr>
          <w:trHeight w:val="409"/>
        </w:trPr>
        <w:tc>
          <w:tcPr>
            <w:tcW w:w="10271" w:type="dxa"/>
            <w:gridSpan w:val="10"/>
          </w:tcPr>
          <w:p w:rsidR="004807A7" w:rsidRPr="00DE50C8" w:rsidRDefault="004807A7" w:rsidP="00F5001F">
            <w:pPr>
              <w:pStyle w:val="Sinespaciado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0C8">
              <w:rPr>
                <w:rFonts w:ascii="Times New Roman" w:hAnsi="Times New Roman" w:cs="Times New Roman"/>
                <w:sz w:val="20"/>
                <w:szCs w:val="20"/>
              </w:rPr>
              <w:t xml:space="preserve">Línea de Investigación: 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50C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5001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5001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5001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5001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F5001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26599" w:rsidRPr="00DE50C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0733B" w:rsidRDefault="0020733B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Pr="00D75314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3C8" w:rsidRDefault="000903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F5D32">
        <w:rPr>
          <w:rFonts w:ascii="Times New Roman" w:hAnsi="Times New Roman" w:cs="Times New Roman"/>
          <w:b/>
          <w:sz w:val="24"/>
          <w:u w:val="single"/>
        </w:rPr>
        <w:t>SOLVENCIAS</w:t>
      </w:r>
    </w:p>
    <w:p w:rsidR="00DE50C8" w:rsidRDefault="00DE50C8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C643F" w:rsidRPr="00DD383B" w:rsidRDefault="005C643F" w:rsidP="00090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903C8" w:rsidRDefault="00226599" w:rsidP="000903C8">
      <w:pPr>
        <w:spacing w:after="0" w:line="240" w:lineRule="auto"/>
        <w:jc w:val="both"/>
      </w:pPr>
      <w:r w:rsidRPr="00226599">
        <w:rPr>
          <w:noProof/>
          <w:lang w:val="es-ES" w:eastAsia="es-ES"/>
        </w:rPr>
        <w:pict>
          <v:rect id="Rectangle 40" o:spid="_x0000_s1026" style="position:absolute;left:0;text-align:left;margin-left:356.25pt;margin-top:7.15pt;width:99.25pt;height:5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">
            <v:textbox>
              <w:txbxContent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Servicio Comunitario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Firma y sello</w:t>
                  </w:r>
                </w:p>
              </w:txbxContent>
            </v:textbox>
          </v:rect>
        </w:pict>
      </w:r>
      <w:r w:rsidRPr="00226599">
        <w:rPr>
          <w:noProof/>
          <w:lang w:val="es-ES" w:eastAsia="es-ES"/>
        </w:rPr>
        <w:pict>
          <v:rect id="Rectangle 38" o:spid="_x0000_s1027" style="position:absolute;left:0;text-align:left;margin-left:180.6pt;margin-top:7.15pt;width:99.25pt;height:5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">
            <v:textbox>
              <w:txbxContent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 xml:space="preserve">Pasantías 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Firma y sello</w:t>
                  </w:r>
                </w:p>
              </w:txbxContent>
            </v:textbox>
          </v:rect>
        </w:pict>
      </w:r>
      <w:r w:rsidRPr="00226599">
        <w:rPr>
          <w:noProof/>
          <w:lang w:val="es-ES" w:eastAsia="es-ES"/>
        </w:rPr>
        <w:pict>
          <v:rect id="Rectangle 36" o:spid="_x0000_s1028" style="position:absolute;left:0;text-align:left;margin-left:18.4pt;margin-top:7.15pt;width:99.25pt;height:5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">
            <v:textbox>
              <w:txbxContent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Administrativa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Firma y sello</w:t>
                  </w:r>
                </w:p>
              </w:txbxContent>
            </v:textbox>
          </v:rect>
        </w:pict>
      </w:r>
      <w:r w:rsidRPr="00226599">
        <w:rPr>
          <w:noProof/>
          <w:lang w:val="es-ES" w:eastAsia="es-ES"/>
        </w:rPr>
        <w:pict>
          <v:rect id="Rectangle 41" o:spid="_x0000_s1036" style="position:absolute;left:0;text-align:left;margin-left:582.5pt;margin-top:12.95pt;width:99.25pt;height:5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">
            <v:textbox>
              <w:txbxContent>
                <w:p w:rsidR="000903C8" w:rsidRPr="007F5D32" w:rsidRDefault="000903C8" w:rsidP="000903C8">
                  <w:pPr>
                    <w:spacing w:after="0" w:line="240" w:lineRule="auto"/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Carga Academica</w:t>
                  </w:r>
                </w:p>
                <w:p w:rsidR="000903C8" w:rsidRPr="007F5D32" w:rsidRDefault="000903C8" w:rsidP="000903C8">
                  <w:pPr>
                    <w:spacing w:after="0" w:line="240" w:lineRule="auto"/>
                    <w:jc w:val="center"/>
                    <w:rPr>
                      <w:sz w:val="20"/>
                      <w:lang w:val="es-ES"/>
                    </w:rPr>
                  </w:pPr>
                </w:p>
                <w:p w:rsidR="000903C8" w:rsidRPr="007F5D32" w:rsidRDefault="000903C8" w:rsidP="000903C8">
                  <w:pPr>
                    <w:spacing w:after="0" w:line="240" w:lineRule="auto"/>
                    <w:jc w:val="center"/>
                    <w:rPr>
                      <w:sz w:val="20"/>
                      <w:lang w:val="es-ES"/>
                    </w:rPr>
                  </w:pPr>
                  <w:r w:rsidRPr="007F5D32">
                    <w:rPr>
                      <w:sz w:val="20"/>
                      <w:lang w:val="es-ES"/>
                    </w:rPr>
                    <w:t>Firma y sello</w:t>
                  </w:r>
                </w:p>
              </w:txbxContent>
            </v:textbox>
          </v:rect>
        </w:pict>
      </w:r>
    </w:p>
    <w:p w:rsidR="000903C8" w:rsidRPr="00DD383B" w:rsidRDefault="000903C8" w:rsidP="000903C8"/>
    <w:p w:rsidR="000903C8" w:rsidRPr="00DD383B" w:rsidRDefault="000903C8" w:rsidP="000903C8"/>
    <w:p w:rsidR="000903C8" w:rsidRDefault="000903C8" w:rsidP="000903C8">
      <w:pPr>
        <w:spacing w:after="0" w:line="240" w:lineRule="auto"/>
      </w:pPr>
    </w:p>
    <w:p w:rsidR="005C643F" w:rsidRDefault="00226599" w:rsidP="000903C8">
      <w:pPr>
        <w:spacing w:after="0" w:line="240" w:lineRule="auto"/>
      </w:pPr>
      <w:r w:rsidRPr="00226599">
        <w:rPr>
          <w:noProof/>
          <w:lang w:val="es-ES" w:eastAsia="es-ES"/>
        </w:rPr>
        <w:pict>
          <v:rect id="Rectangle 37" o:spid="_x0000_s1030" style="position:absolute;margin-left:86.25pt;margin-top:10.65pt;width:114.75pt;height:5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">
            <v:textbox>
              <w:txbxContent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Documentación en </w:t>
                  </w:r>
                  <w:r w:rsidR="00DB210D" w:rsidRPr="00DB210D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</w:t>
                  </w:r>
                  <w:r w:rsidRPr="0096278B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ontrol de </w:t>
                  </w:r>
                  <w:r w:rsidR="00DB210D" w:rsidRPr="00DB210D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</w:t>
                  </w:r>
                  <w:r w:rsidRPr="0096278B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studios /Grado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Firma y sello 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s-ES"/>
                    </w:rPr>
                  </w:pPr>
                </w:p>
                <w:p w:rsidR="000903C8" w:rsidRPr="007F5D32" w:rsidRDefault="000903C8" w:rsidP="000903C8">
                  <w:pPr>
                    <w:spacing w:after="0" w:line="240" w:lineRule="auto"/>
                    <w:jc w:val="center"/>
                    <w:rPr>
                      <w:sz w:val="20"/>
                      <w:lang w:val="es-ES"/>
                    </w:rPr>
                  </w:pPr>
                </w:p>
                <w:p w:rsidR="000903C8" w:rsidRPr="007F5D32" w:rsidRDefault="000903C8" w:rsidP="000903C8">
                  <w:pPr>
                    <w:spacing w:after="0" w:line="240" w:lineRule="auto"/>
                    <w:jc w:val="center"/>
                    <w:rPr>
                      <w:sz w:val="20"/>
                      <w:lang w:val="es-ES"/>
                    </w:rPr>
                  </w:pPr>
                </w:p>
              </w:txbxContent>
            </v:textbox>
          </v:rect>
        </w:pict>
      </w:r>
      <w:r w:rsidRPr="00226599">
        <w:rPr>
          <w:noProof/>
          <w:lang w:val="es-ES" w:eastAsia="es-ES"/>
        </w:rPr>
        <w:pict>
          <v:rect id="Rectangle 39" o:spid="_x0000_s1031" style="position:absolute;margin-left:279.85pt;margin-top:7.45pt;width:99.25pt;height:5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ucLA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">
            <v:textbox>
              <w:txbxContent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Biblioteca</w:t>
                  </w: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</w:p>
                <w:p w:rsidR="000903C8" w:rsidRPr="0096278B" w:rsidRDefault="000903C8" w:rsidP="000903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es-ES"/>
                    </w:rPr>
                  </w:pPr>
                  <w:r w:rsidRPr="0096278B">
                    <w:rPr>
                      <w:rFonts w:ascii="Times New Roman" w:hAnsi="Times New Roman" w:cs="Times New Roman"/>
                      <w:sz w:val="20"/>
                      <w:lang w:val="es-ES"/>
                    </w:rPr>
                    <w:t>Firma y sello</w:t>
                  </w:r>
                </w:p>
              </w:txbxContent>
            </v:textbox>
          </v:rect>
        </w:pict>
      </w: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5C643F" w:rsidRDefault="005C643F" w:rsidP="000903C8">
      <w:pPr>
        <w:spacing w:after="0" w:line="240" w:lineRule="auto"/>
      </w:pPr>
    </w:p>
    <w:p w:rsidR="000903C8" w:rsidRDefault="005C643F" w:rsidP="000903C8">
      <w:pPr>
        <w:spacing w:after="0" w:line="240" w:lineRule="auto"/>
      </w:pPr>
      <w:r>
        <w:t xml:space="preserve">             </w:t>
      </w:r>
      <w:r w:rsidR="000903C8">
        <w:t>___</w:t>
      </w:r>
      <w:r>
        <w:t>___________</w:t>
      </w:r>
      <w:r w:rsidR="000903C8">
        <w:t>_____</w:t>
      </w:r>
      <w:r>
        <w:t xml:space="preserve">  </w:t>
      </w:r>
      <w:r w:rsidR="000903C8">
        <w:t xml:space="preserve">                                                         ______________</w:t>
      </w:r>
      <w:r w:rsidR="00DB210D">
        <w:t>______</w:t>
      </w:r>
      <w:r w:rsidR="000903C8">
        <w:t>_________</w:t>
      </w:r>
    </w:p>
    <w:p w:rsidR="000903C8" w:rsidRDefault="000903C8" w:rsidP="00DE50C8">
      <w:pPr>
        <w:spacing w:after="0" w:line="240" w:lineRule="auto"/>
      </w:pPr>
      <w:r w:rsidRPr="0096278B">
        <w:rPr>
          <w:rFonts w:ascii="Times New Roman" w:hAnsi="Times New Roman" w:cs="Times New Roman"/>
        </w:rPr>
        <w:t xml:space="preserve">      </w:t>
      </w:r>
      <w:r w:rsidR="005C643F" w:rsidRPr="0096278B">
        <w:rPr>
          <w:rFonts w:ascii="Times New Roman" w:hAnsi="Times New Roman" w:cs="Times New Roman"/>
        </w:rPr>
        <w:t xml:space="preserve">           </w:t>
      </w:r>
      <w:r w:rsidRPr="0096278B">
        <w:rPr>
          <w:rFonts w:ascii="Times New Roman" w:hAnsi="Times New Roman" w:cs="Times New Roman"/>
        </w:rPr>
        <w:t xml:space="preserve">     Estudiante                                                                  Jefe de Investigación (</w:t>
      </w:r>
      <w:r w:rsidR="00DE50C8">
        <w:rPr>
          <w:rFonts w:ascii="Times New Roman" w:hAnsi="Times New Roman" w:cs="Times New Roman"/>
        </w:rPr>
        <w:t>Firma y S</w:t>
      </w:r>
      <w:r w:rsidRPr="0096278B">
        <w:rPr>
          <w:rFonts w:ascii="Times New Roman" w:hAnsi="Times New Roman" w:cs="Times New Roman"/>
        </w:rPr>
        <w:t>ello)</w:t>
      </w:r>
    </w:p>
    <w:sectPr w:rsidR="000903C8" w:rsidSect="0096278B">
      <w:headerReference w:type="default" r:id="rId8"/>
      <w:pgSz w:w="12240" w:h="15840" w:code="1"/>
      <w:pgMar w:top="1701" w:right="758" w:bottom="1701" w:left="1276" w:header="426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EA" w:rsidRDefault="004F14EA" w:rsidP="00FB796A">
      <w:pPr>
        <w:spacing w:after="0" w:line="240" w:lineRule="auto"/>
      </w:pPr>
      <w:r>
        <w:separator/>
      </w:r>
    </w:p>
  </w:endnote>
  <w:endnote w:type="continuationSeparator" w:id="0">
    <w:p w:rsidR="004F14EA" w:rsidRDefault="004F14EA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EA" w:rsidRDefault="004F14EA" w:rsidP="00FB796A">
      <w:pPr>
        <w:spacing w:after="0" w:line="240" w:lineRule="auto"/>
      </w:pPr>
      <w:r>
        <w:separator/>
      </w:r>
    </w:p>
  </w:footnote>
  <w:footnote w:type="continuationSeparator" w:id="0">
    <w:p w:rsidR="004F14EA" w:rsidRDefault="004F14EA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163"/>
      <w:gridCol w:w="6237"/>
      <w:gridCol w:w="1418"/>
      <w:gridCol w:w="1389"/>
    </w:tblGrid>
    <w:tr w:rsidR="00D75314" w:rsidRPr="00DE50C8" w:rsidTr="00DE50C8">
      <w:trPr>
        <w:trHeight w:val="462"/>
      </w:trPr>
      <w:tc>
        <w:tcPr>
          <w:tcW w:w="1163" w:type="dxa"/>
          <w:vMerge w:val="restart"/>
        </w:tcPr>
        <w:p w:rsidR="00D75314" w:rsidRPr="00DE50C8" w:rsidRDefault="00D75314" w:rsidP="00DE50C8">
          <w:pPr>
            <w:ind w:left="-57" w:right="-57"/>
            <w:jc w:val="center"/>
            <w:rPr>
              <w:rFonts w:ascii="Calibri" w:eastAsia="Calibri" w:hAnsi="Calibri" w:cs="Times New Roman"/>
              <w:b/>
              <w:sz w:val="16"/>
              <w:szCs w:val="16"/>
              <w:lang w:val="es-VE"/>
            </w:rPr>
          </w:pPr>
          <w:r w:rsidRPr="00DE50C8">
            <w:rPr>
              <w:rFonts w:ascii="Calibri" w:eastAsia="Calibri" w:hAnsi="Calibri" w:cs="Times New Roman"/>
              <w:b/>
              <w:noProof/>
              <w:sz w:val="16"/>
              <w:szCs w:val="16"/>
              <w:lang w:eastAsia="es-VE"/>
            </w:rPr>
            <w:drawing>
              <wp:inline distT="0" distB="0" distL="0" distR="0">
                <wp:extent cx="562708" cy="546372"/>
                <wp:effectExtent l="0" t="0" r="8890" b="635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123" cy="557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D75314" w:rsidRPr="00DE50C8" w:rsidRDefault="00E03C6C" w:rsidP="00DE50C8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INSTITUTO UNIVERSITARIO DE TECNOLOGÍA </w:t>
          </w:r>
          <w:r w:rsidR="00DE50C8"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>ANTONIO JOSÉ</w:t>
          </w:r>
          <w:r w:rsidRPr="00DE50C8">
            <w:rPr>
              <w:rFonts w:ascii="Arial" w:eastAsia="Calibri" w:hAnsi="Arial" w:cs="Arial"/>
              <w:b/>
              <w:bCs/>
              <w:sz w:val="16"/>
              <w:szCs w:val="16"/>
              <w:lang w:val="es-VE"/>
            </w:rPr>
            <w:t xml:space="preserve"> DE SUCRE</w:t>
          </w:r>
        </w:p>
      </w:tc>
      <w:tc>
        <w:tcPr>
          <w:tcW w:w="1418" w:type="dxa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FOR-INV-00</w:t>
          </w:r>
          <w:r w:rsidR="004E2F66" w:rsidRPr="00DE50C8">
            <w:rPr>
              <w:rFonts w:ascii="Arial" w:eastAsia="Calibri" w:hAnsi="Arial" w:cs="Arial"/>
              <w:sz w:val="16"/>
              <w:szCs w:val="16"/>
              <w:lang w:val="es-VE"/>
            </w:rPr>
            <w:t>7</w:t>
          </w:r>
        </w:p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</w:p>
      </w:tc>
      <w:tc>
        <w:tcPr>
          <w:tcW w:w="1389" w:type="dxa"/>
          <w:vAlign w:val="center"/>
        </w:tcPr>
        <w:p w:rsidR="00D75314" w:rsidRPr="00DE50C8" w:rsidRDefault="00D75314" w:rsidP="0096278B">
          <w:pPr>
            <w:ind w:left="-57" w:right="-57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VERSIÓN: 01</w:t>
          </w:r>
        </w:p>
        <w:sdt>
          <w:sdtPr>
            <w:rPr>
              <w:rFonts w:ascii="Arial" w:eastAsia="Calibri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D75314" w:rsidRPr="00DE50C8" w:rsidRDefault="00D75314">
              <w:pPr>
                <w:rPr>
                  <w:rFonts w:ascii="Arial" w:eastAsia="Calibri" w:hAnsi="Arial" w:cs="Arial"/>
                  <w:sz w:val="16"/>
                  <w:szCs w:val="16"/>
                  <w:lang w:val="es-VE"/>
                </w:rPr>
              </w:pP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Página </w: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PAGE </w:instrTex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F5001F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t xml:space="preserve"> de </w: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begin"/>
              </w:r>
              <w:r w:rsidRPr="00DE50C8">
                <w:rPr>
                  <w:rFonts w:ascii="Arial" w:eastAsia="Calibri" w:hAnsi="Arial" w:cs="Arial"/>
                  <w:sz w:val="16"/>
                  <w:szCs w:val="16"/>
                  <w:lang w:val="es-VE"/>
                </w:rPr>
                <w:instrText xml:space="preserve"> NUMPAGES  </w:instrTex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separate"/>
              </w:r>
              <w:r w:rsidR="00F5001F">
                <w:rPr>
                  <w:rFonts w:ascii="Arial" w:eastAsia="Calibri" w:hAnsi="Arial" w:cs="Arial"/>
                  <w:noProof/>
                  <w:sz w:val="16"/>
                  <w:szCs w:val="16"/>
                  <w:lang w:val="es-VE"/>
                </w:rPr>
                <w:t>1</w:t>
              </w:r>
              <w:r w:rsidR="00226599" w:rsidRPr="00DE50C8">
                <w:rPr>
                  <w:rFonts w:ascii="Arial" w:eastAsia="Calibri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D75314" w:rsidRPr="00DE50C8" w:rsidTr="00DE50C8">
      <w:trPr>
        <w:trHeight w:val="406"/>
      </w:trPr>
      <w:tc>
        <w:tcPr>
          <w:tcW w:w="1163" w:type="dxa"/>
          <w:vMerge/>
        </w:tcPr>
        <w:p w:rsidR="00D75314" w:rsidRPr="00DE50C8" w:rsidRDefault="00D75314" w:rsidP="00D75314">
          <w:pPr>
            <w:ind w:left="-57" w:right="-57"/>
            <w:rPr>
              <w:rFonts w:ascii="Calibri" w:eastAsia="Calibri" w:hAnsi="Calibri" w:cs="Times New Roman"/>
              <w:sz w:val="16"/>
              <w:szCs w:val="16"/>
              <w:lang w:val="es-VE"/>
            </w:rPr>
          </w:pPr>
        </w:p>
      </w:tc>
      <w:tc>
        <w:tcPr>
          <w:tcW w:w="6237" w:type="dxa"/>
          <w:vAlign w:val="center"/>
        </w:tcPr>
        <w:p w:rsidR="00D75314" w:rsidRPr="00DE50C8" w:rsidRDefault="00D75314" w:rsidP="00DE50C8">
          <w:pPr>
            <w:jc w:val="center"/>
            <w:rPr>
              <w:rFonts w:ascii="Arial" w:eastAsia="Calibri" w:hAnsi="Arial" w:cs="Arial"/>
              <w:b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SO</w:t>
          </w:r>
          <w:r w:rsidR="00EF13A1" w:rsidRPr="00DE50C8">
            <w:rPr>
              <w:rFonts w:ascii="Arial" w:eastAsia="Calibri" w:hAnsi="Arial" w:cs="Arial"/>
              <w:b/>
              <w:sz w:val="16"/>
              <w:szCs w:val="16"/>
              <w:lang w:val="es-VE"/>
            </w:rPr>
            <w:t>LVENCIA PARA PRESENTACIÓN DEL TRABAJO DE GRADO</w:t>
          </w:r>
        </w:p>
      </w:tc>
      <w:tc>
        <w:tcPr>
          <w:tcW w:w="2807" w:type="dxa"/>
          <w:gridSpan w:val="2"/>
          <w:vAlign w:val="center"/>
        </w:tcPr>
        <w:p w:rsidR="00D75314" w:rsidRPr="00DE50C8" w:rsidRDefault="00D75314" w:rsidP="00D75314">
          <w:pPr>
            <w:ind w:left="-57" w:right="-57"/>
            <w:jc w:val="center"/>
            <w:rPr>
              <w:rFonts w:ascii="Arial" w:eastAsia="Calibri" w:hAnsi="Arial" w:cs="Arial"/>
              <w:sz w:val="16"/>
              <w:szCs w:val="16"/>
              <w:lang w:val="es-VE"/>
            </w:rPr>
          </w:pPr>
          <w:r w:rsidRPr="00DE50C8">
            <w:rPr>
              <w:rFonts w:ascii="Arial" w:eastAsia="Calibri" w:hAnsi="Arial" w:cs="Arial"/>
              <w:sz w:val="16"/>
              <w:szCs w:val="16"/>
              <w:lang w:val="es-VE"/>
            </w:rPr>
            <w:t>MPSO: DOCENCIA</w:t>
          </w:r>
        </w:p>
      </w:tc>
    </w:tr>
  </w:tbl>
  <w:p w:rsidR="007F5D32" w:rsidRPr="009306DE" w:rsidRDefault="00226599" w:rsidP="009306DE">
    <w:pPr>
      <w:pStyle w:val="Encabezado"/>
      <w:rPr>
        <w:sz w:val="8"/>
        <w:szCs w:val="8"/>
      </w:rPr>
    </w:pPr>
    <w:r w:rsidRPr="00226599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4338" type="#_x0000_t32" style="position:absolute;margin-left:-3.3pt;margin-top:3.3pt;width:510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" strokecolor="#ac5208" strokeweight="2.5pt"/>
      </w:pict>
    </w:r>
    <w:r w:rsidRPr="00226599">
      <w:rPr>
        <w:noProof/>
        <w:lang w:val="es-ES" w:eastAsia="es-ES"/>
      </w:rPr>
      <w:pict>
        <v:shape id="AutoShape 1" o:spid="_x0000_s14337" type="#_x0000_t32" style="position:absolute;margin-left:-3.3pt;margin-top:.2pt;width:510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" strokecolor="#002060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ADD"/>
    <w:multiLevelType w:val="hybridMultilevel"/>
    <w:tmpl w:val="9EB4F738"/>
    <w:lvl w:ilvl="0" w:tplc="526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kfoKD7CBEXwarvM7UCjPI9AxKLZg0thShDq1XESFjkw3VXOfiO9PCy7jssaLfZJY2WivpZ0LxtH&#10;4fsW95LuPQ==" w:salt="kF016IsYe6sSV/CaMGL50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9"/>
    <o:shapelayout v:ext="edit">
      <o:idmap v:ext="edit" data="14"/>
      <o:rules v:ext="edit">
        <o:r id="V:Rule1" type="connector" idref="#AutoShape 5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210D"/>
    <w:rsid w:val="0008217B"/>
    <w:rsid w:val="000903C8"/>
    <w:rsid w:val="000C0DE5"/>
    <w:rsid w:val="00102016"/>
    <w:rsid w:val="00116B78"/>
    <w:rsid w:val="00117927"/>
    <w:rsid w:val="00173A19"/>
    <w:rsid w:val="001E4EE2"/>
    <w:rsid w:val="002014DF"/>
    <w:rsid w:val="00204220"/>
    <w:rsid w:val="0020733B"/>
    <w:rsid w:val="00216339"/>
    <w:rsid w:val="00226599"/>
    <w:rsid w:val="00241BF9"/>
    <w:rsid w:val="002A12B4"/>
    <w:rsid w:val="00322C15"/>
    <w:rsid w:val="0035150D"/>
    <w:rsid w:val="00356CEC"/>
    <w:rsid w:val="0038659D"/>
    <w:rsid w:val="003B534B"/>
    <w:rsid w:val="004024E0"/>
    <w:rsid w:val="004731FF"/>
    <w:rsid w:val="004807A7"/>
    <w:rsid w:val="004B6976"/>
    <w:rsid w:val="004E2F66"/>
    <w:rsid w:val="004F14EA"/>
    <w:rsid w:val="004F688D"/>
    <w:rsid w:val="0053150E"/>
    <w:rsid w:val="005A7020"/>
    <w:rsid w:val="005C643F"/>
    <w:rsid w:val="00607D7C"/>
    <w:rsid w:val="006625F7"/>
    <w:rsid w:val="0078640D"/>
    <w:rsid w:val="00792290"/>
    <w:rsid w:val="007C7A6F"/>
    <w:rsid w:val="007E7F52"/>
    <w:rsid w:val="007F5D32"/>
    <w:rsid w:val="008115C8"/>
    <w:rsid w:val="00836328"/>
    <w:rsid w:val="008541E3"/>
    <w:rsid w:val="008D4C06"/>
    <w:rsid w:val="008E2142"/>
    <w:rsid w:val="008F0C15"/>
    <w:rsid w:val="008F127B"/>
    <w:rsid w:val="009306DE"/>
    <w:rsid w:val="00947BBB"/>
    <w:rsid w:val="0096278B"/>
    <w:rsid w:val="0097158D"/>
    <w:rsid w:val="0099431D"/>
    <w:rsid w:val="009A0E87"/>
    <w:rsid w:val="009B6256"/>
    <w:rsid w:val="009C7553"/>
    <w:rsid w:val="009F20DF"/>
    <w:rsid w:val="00A60FA1"/>
    <w:rsid w:val="00A87E83"/>
    <w:rsid w:val="00AB1ED7"/>
    <w:rsid w:val="00AB6044"/>
    <w:rsid w:val="00AE4763"/>
    <w:rsid w:val="00B12669"/>
    <w:rsid w:val="00BD1B7E"/>
    <w:rsid w:val="00BD3242"/>
    <w:rsid w:val="00BD75FA"/>
    <w:rsid w:val="00BE160F"/>
    <w:rsid w:val="00BF7A89"/>
    <w:rsid w:val="00C0613F"/>
    <w:rsid w:val="00C600DC"/>
    <w:rsid w:val="00C62B29"/>
    <w:rsid w:val="00C91A67"/>
    <w:rsid w:val="00CB7E69"/>
    <w:rsid w:val="00CD186E"/>
    <w:rsid w:val="00CF3C52"/>
    <w:rsid w:val="00D05C95"/>
    <w:rsid w:val="00D75314"/>
    <w:rsid w:val="00D83E97"/>
    <w:rsid w:val="00D94E63"/>
    <w:rsid w:val="00DB210D"/>
    <w:rsid w:val="00DC21C1"/>
    <w:rsid w:val="00DD383B"/>
    <w:rsid w:val="00DE50C8"/>
    <w:rsid w:val="00E00426"/>
    <w:rsid w:val="00E03C6C"/>
    <w:rsid w:val="00E54E6A"/>
    <w:rsid w:val="00E9789F"/>
    <w:rsid w:val="00ED0F77"/>
    <w:rsid w:val="00EF13A1"/>
    <w:rsid w:val="00F064C7"/>
    <w:rsid w:val="00F5001F"/>
    <w:rsid w:val="00F5015B"/>
    <w:rsid w:val="00FA30B0"/>
    <w:rsid w:val="00FB376F"/>
    <w:rsid w:val="00FB55E8"/>
    <w:rsid w:val="00FB796A"/>
    <w:rsid w:val="00FF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6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207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SOLVEN%20PRESENT%20TEG%20FOR%20INV%20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38C1-4735-4D08-9081-5581CF31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 SOLVEN PRESENT TEG FOR INV 007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alexis.avendaño</cp:lastModifiedBy>
  <cp:revision>3</cp:revision>
  <cp:lastPrinted>2013-04-26T16:50:00Z</cp:lastPrinted>
  <dcterms:created xsi:type="dcterms:W3CDTF">2022-12-05T19:30:00Z</dcterms:created>
  <dcterms:modified xsi:type="dcterms:W3CDTF">2022-12-05T19:30:00Z</dcterms:modified>
</cp:coreProperties>
</file>